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B3" w:rsidRPr="00EF20BE" w:rsidRDefault="002840B3" w:rsidP="00EF20B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Недостающие сведения на своём индивидуальном лицевом счёте можно дополнить</w:t>
      </w:r>
    </w:p>
    <w:p w:rsidR="002840B3" w:rsidRPr="00EF20BE" w:rsidRDefault="002840B3" w:rsidP="00EF20BE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09.25pt;height:209.25pt;z-index:251658240">
            <v:imagedata r:id="rId5" r:href="rId6"/>
            <w10:wrap type="square"/>
          </v:shape>
        </w:pict>
      </w:r>
    </w:p>
    <w:p w:rsidR="002840B3" w:rsidRPr="00EF20BE" w:rsidRDefault="002840B3" w:rsidP="00EF20B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о сформированных пенсионных правах, которые отражены на Вашем индивидуальном лицевом счёте (ИЛС), можно с помощью Личного кабинета гражданина на сайте ПФР, через Единый портал государственных (муниципальных) услуг, через территориальный орган ПФР или через МФЦ. Сведения, указанные в ИЛС, сформированы на основе данных, переданных в ПФР Вашими работодателями и Вами.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Вы считаете, что какие-либо сведения не учтены или учтены не в полном объеме, и хотите внести в ИЛС недостающие сведения, Вам необходимо:</w:t>
      </w:r>
    </w:p>
    <w:p w:rsidR="002840B3" w:rsidRPr="00EF20BE" w:rsidRDefault="002840B3" w:rsidP="00EF20BE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отношении периодов работы после регистрации Вас в системе индивидуального (персонифицированного) учета обратиться к работодателям для их уточнения;</w:t>
      </w:r>
    </w:p>
    <w:p w:rsidR="002840B3" w:rsidRPr="00EF20BE" w:rsidRDefault="002840B3" w:rsidP="00EF20BE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отношении периодов работы до регистрации в системе индивидуального (персонифицированного) учета обратиться в Пенсионный фонд России с подтверждающими документами.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вопросу порядка уточнения сведений ИЛС Вы можете обратиться для консультации в клиентскую службу Пенсионного фонда России.</w:t>
      </w:r>
    </w:p>
    <w:p w:rsidR="002840B3" w:rsidRPr="00EF20BE" w:rsidRDefault="002840B3" w:rsidP="00EF20B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Куда обратиться за получением документов о периодах работы</w:t>
      </w:r>
    </w:p>
    <w:p w:rsidR="002840B3" w:rsidRPr="00EF20BE" w:rsidRDefault="002840B3" w:rsidP="00EF20B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Чтобы получить документы, подтверждающие периоды работы до регистрации в системе индивидуального (персонифицированного) учета (до 2002 года) Вам необходимо обратиться к работодателям того периода, за который есть неучтённые сведения. Это может быть сделано путем подачи заявления в произвольной форме в адрес работодателя, в котором необходимо указать адрес для направления ответа и контактный номер телефона.</w:t>
      </w:r>
    </w:p>
    <w:p w:rsidR="002840B3" w:rsidRPr="00EF20BE" w:rsidRDefault="002840B3" w:rsidP="00EF20B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действующим законодательством Российской Федерации в срок не позднее трёх рабочих дней со дня подачи Вами заявления работодатель обязан предоставить Вам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2840B3" w:rsidRPr="00EF20BE" w:rsidRDefault="002840B3" w:rsidP="00EF20B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Внимание! В случае ликвидации работодателя необходимо обращаться к правопреемнику работодателя или в вышестоящую организацию, либо в соответствующую архивную организацию.</w:t>
      </w:r>
    </w:p>
    <w:p w:rsidR="002840B3" w:rsidRPr="00EF20BE" w:rsidRDefault="002840B3" w:rsidP="00EF20B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у Вас на руках уже есть документы, подтверждающие стаж до регистрации в системе индивидуального (персонифицированного) учета необходимо обратиться в территориальный орган Пенсионного фонда России по месту жительства и представить документы для внесения недостающих сведений на Ваш ИЛС.</w:t>
      </w:r>
    </w:p>
    <w:p w:rsidR="002840B3" w:rsidRPr="00EF20BE" w:rsidRDefault="002840B3" w:rsidP="00EF20B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Какие документы подтверждают стаж и начисление страховых взносов на обязательное пенсионное страхование (ОПС)</w:t>
      </w:r>
    </w:p>
    <w:p w:rsidR="002840B3" w:rsidRPr="00EF20BE" w:rsidRDefault="002840B3" w:rsidP="00EF20B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Стаж подтверждается на основании сведений индивидуального (персонифицированного) учета (ИЛС).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если в Вашем ИЛС за период до регистрации Вас в системе индивидуального (персонифицированного) учета содержатся неполные сведения о периодах работы либо отсутствуют сведения об отдельных периодах работы по трудовому договору, такие периоды подтверждаются трудовой книжкой установленного образца. Если трудовой книжки нет или в ней содержатся неправильные, неточные или неполные сведения, в подтверждение принимаются:</w:t>
      </w:r>
    </w:p>
    <w:p w:rsidR="002840B3" w:rsidRPr="00EF20BE" w:rsidRDefault="002840B3" w:rsidP="00EF20BE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письменные трудовые договоры;</w:t>
      </w:r>
    </w:p>
    <w:p w:rsidR="002840B3" w:rsidRPr="00EF20BE" w:rsidRDefault="002840B3" w:rsidP="00EF20BE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справки, выдаваемые работодателями или соответствующими государственными (муниципальными) органами;</w:t>
      </w:r>
    </w:p>
    <w:p w:rsidR="002840B3" w:rsidRPr="00EF20BE" w:rsidRDefault="002840B3" w:rsidP="00EF20BE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выписки из приказов;</w:t>
      </w:r>
    </w:p>
    <w:p w:rsidR="002840B3" w:rsidRPr="00EF20BE" w:rsidRDefault="002840B3" w:rsidP="00EF20BE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лицевые счета и ведомости на выдачу заработной платы.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Периоды работы по договору гражданско-правового характера, предметом которого является выполнение работ или оказание услуг, или по авторским и лицензионным договорам подтверждаются указанным договором, оформленным в соответствии с гражданским законодательством, действовавшим на день возникновения соответствующих правоотношений, и документом работодателя об уплате обязательных платежей, документом территориального органа Пенсионного фонда Российской Федерации или территориального налогового органа об уплате обязательных платежей соответственно.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Периоды работы на территории Российской Федерации до регистрации гражданина в качестве застрахованного лица могут устанавливаться на основании свидетельских показаний. Характер работы свидетельскими показаниями не подтверждается.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Внимание!</w:t>
      </w: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Документы, подтверждающие периоды работы, иной деятельности, иные периоды должны содержать номер и дату выдачи, фамилию, имя, отчество (при наличии) застрахованного лица, которому выдается документ, число, месяц и год его рождения, место работы, период работы (иной деятельности, иного периода), профессию (должность), основания их выдачи (приказы, лицевые счета и другие документы). Записи в трудовой книжке, учитываемые при подсчете стажа, должны быть оформлены в соответствии с трудовым законодательством, действовавшим на день их внесения в трудовую книжку.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Периоды работы и (или) иной деятельности после регистрации в качестве застрахованного лица, имевшие место с 2002 года, включаются в страховой стаж только в случае начисления и уплаты страховых взносов.</w:t>
      </w:r>
    </w:p>
    <w:p w:rsidR="002840B3" w:rsidRPr="00EF20BE" w:rsidRDefault="002840B3" w:rsidP="00EF20BE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F20B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Правила подсчета и подтверждения страхового стажа для установления страховых пенсий утверждены постановлением Правительства Российской Федерации от 02.10.2014 № 1015.</w:t>
      </w:r>
    </w:p>
    <w:p w:rsidR="002840B3" w:rsidRPr="00EF20BE" w:rsidRDefault="002840B3">
      <w:pPr>
        <w:rPr>
          <w:rFonts w:ascii="Times New Roman" w:hAnsi="Times New Roman" w:cs="Times New Roman"/>
          <w:sz w:val="28"/>
          <w:szCs w:val="28"/>
        </w:rPr>
      </w:pPr>
    </w:p>
    <w:sectPr w:rsidR="002840B3" w:rsidRPr="00EF20BE" w:rsidSect="0041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ACD"/>
    <w:multiLevelType w:val="multilevel"/>
    <w:tmpl w:val="0EB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3F15B1"/>
    <w:multiLevelType w:val="multilevel"/>
    <w:tmpl w:val="B2A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0BE"/>
    <w:rsid w:val="00161C9A"/>
    <w:rsid w:val="002840B3"/>
    <w:rsid w:val="004163C0"/>
    <w:rsid w:val="0076173A"/>
    <w:rsid w:val="0084234D"/>
    <w:rsid w:val="00EF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C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F20BE"/>
    <w:rPr>
      <w:b/>
      <w:bCs/>
    </w:rPr>
  </w:style>
  <w:style w:type="paragraph" w:styleId="NormalWeb">
    <w:name w:val="Normal (Web)"/>
    <w:basedOn w:val="Normal"/>
    <w:uiPriority w:val="99"/>
    <w:semiHidden/>
    <w:rsid w:val="00EF20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4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73.userapi.com/impg/rozeXgxcJbBhtJOeAd_agQBAoFO_DSJZxTP46g/XLZD40U7fto.jpg?size=1240x1240&amp;quality=96&amp;sign=5415c96571152ac6a67944a381aaf6da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770</Words>
  <Characters>4391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2021-06-22T08:34:00Z</dcterms:created>
  <dcterms:modified xsi:type="dcterms:W3CDTF">2021-06-25T12:04:00Z</dcterms:modified>
</cp:coreProperties>
</file>